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lastRenderedPageBreak/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8B214B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31</TotalTime>
  <Pages>2</Pages>
  <Words>219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2052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Mandica, Maria Antonietta</cp:lastModifiedBy>
  <cp:revision>45</cp:revision>
  <cp:lastPrinted>2023-12-13T10:19:00Z</cp:lastPrinted>
  <dcterms:created xsi:type="dcterms:W3CDTF">2024-01-16T15:33:00Z</dcterms:created>
  <dcterms:modified xsi:type="dcterms:W3CDTF">2024-04-18T10:37:00Z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